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C3" w:rsidRPr="005453BF" w:rsidRDefault="008572C3" w:rsidP="00C14AB3">
      <w:pPr>
        <w:autoSpaceDE w:val="0"/>
        <w:autoSpaceDN w:val="0"/>
        <w:adjustRightInd w:val="0"/>
        <w:jc w:val="center"/>
        <w:rPr>
          <w:b/>
          <w:bCs/>
          <w:color w:val="003366"/>
        </w:rPr>
      </w:pPr>
      <w:r w:rsidRPr="005453BF">
        <w:rPr>
          <w:b/>
          <w:bCs/>
          <w:color w:val="003366"/>
        </w:rPr>
        <w:t>ГРАДСКА ОПШТИНА ВОЖДОВАЦ</w:t>
      </w:r>
    </w:p>
    <w:p w:rsidR="008572C3" w:rsidRPr="005453BF" w:rsidRDefault="008572C3" w:rsidP="00C14AB3">
      <w:pPr>
        <w:autoSpaceDE w:val="0"/>
        <w:autoSpaceDN w:val="0"/>
        <w:adjustRightInd w:val="0"/>
        <w:jc w:val="center"/>
        <w:rPr>
          <w:color w:val="003366"/>
        </w:rPr>
      </w:pPr>
      <w:r w:rsidRPr="005453BF">
        <w:rPr>
          <w:color w:val="003366"/>
        </w:rPr>
        <w:t>Овлашћено лице за поступање по</w:t>
      </w:r>
    </w:p>
    <w:p w:rsidR="008572C3" w:rsidRPr="005453BF" w:rsidRDefault="008572C3" w:rsidP="00C14AB3">
      <w:pPr>
        <w:autoSpaceDE w:val="0"/>
        <w:autoSpaceDN w:val="0"/>
        <w:adjustRightInd w:val="0"/>
        <w:jc w:val="center"/>
        <w:rPr>
          <w:color w:val="003366"/>
        </w:rPr>
      </w:pPr>
      <w:r w:rsidRPr="005453BF">
        <w:rPr>
          <w:color w:val="003366"/>
        </w:rPr>
        <w:t>захтевима за слободан приступ информацијама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</w:rPr>
      </w:pPr>
      <w:r w:rsidRPr="005453BF">
        <w:rPr>
          <w:color w:val="003366"/>
        </w:rPr>
        <w:tab/>
      </w:r>
      <w:r w:rsidRPr="005453BF">
        <w:rPr>
          <w:color w:val="003366"/>
        </w:rPr>
        <w:tab/>
      </w:r>
      <w:r w:rsidRPr="005453BF">
        <w:rPr>
          <w:color w:val="003366"/>
        </w:rPr>
        <w:tab/>
      </w:r>
      <w:r w:rsidRPr="005453BF">
        <w:rPr>
          <w:color w:val="003366"/>
        </w:rPr>
        <w:tab/>
      </w:r>
      <w:r w:rsidRPr="005453BF">
        <w:rPr>
          <w:color w:val="003366"/>
        </w:rPr>
        <w:tab/>
      </w:r>
      <w:r w:rsidRPr="005453BF">
        <w:rPr>
          <w:color w:val="003366"/>
        </w:rPr>
        <w:tab/>
      </w:r>
      <w:r w:rsidRPr="005453BF">
        <w:rPr>
          <w:color w:val="003366"/>
        </w:rPr>
        <w:tab/>
      </w:r>
      <w:r w:rsidRPr="005453BF">
        <w:rPr>
          <w:color w:val="003366"/>
        </w:rPr>
        <w:tab/>
      </w:r>
      <w:r w:rsidRPr="005453BF">
        <w:rPr>
          <w:color w:val="003366"/>
        </w:rPr>
        <w:tab/>
      </w:r>
    </w:p>
    <w:p w:rsidR="008572C3" w:rsidRPr="005453BF" w:rsidRDefault="008572C3" w:rsidP="00C14AB3">
      <w:pPr>
        <w:autoSpaceDE w:val="0"/>
        <w:autoSpaceDN w:val="0"/>
        <w:adjustRightInd w:val="0"/>
        <w:jc w:val="right"/>
        <w:rPr>
          <w:color w:val="003366"/>
        </w:rPr>
      </w:pPr>
      <w:r w:rsidRPr="005453BF">
        <w:rPr>
          <w:color w:val="003366"/>
        </w:rPr>
        <w:t>Б Е О Г Р А Д</w:t>
      </w:r>
    </w:p>
    <w:p w:rsidR="008572C3" w:rsidRPr="005453BF" w:rsidRDefault="008572C3" w:rsidP="00C14AB3">
      <w:pPr>
        <w:autoSpaceDE w:val="0"/>
        <w:autoSpaceDN w:val="0"/>
        <w:adjustRightInd w:val="0"/>
        <w:jc w:val="right"/>
        <w:rPr>
          <w:color w:val="003366"/>
        </w:rPr>
      </w:pPr>
      <w:r w:rsidRPr="005453BF">
        <w:rPr>
          <w:bCs/>
          <w:color w:val="003366"/>
        </w:rPr>
        <w:t>Устаничка бр. 53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b/>
          <w:bCs/>
          <w:color w:val="003366"/>
        </w:rPr>
      </w:pPr>
    </w:p>
    <w:p w:rsidR="008572C3" w:rsidRPr="005453BF" w:rsidRDefault="008572C3" w:rsidP="00C14AB3">
      <w:pPr>
        <w:autoSpaceDE w:val="0"/>
        <w:autoSpaceDN w:val="0"/>
        <w:adjustRightInd w:val="0"/>
        <w:jc w:val="center"/>
        <w:rPr>
          <w:b/>
          <w:bCs/>
          <w:color w:val="003366"/>
        </w:rPr>
      </w:pPr>
      <w:r w:rsidRPr="005453BF">
        <w:rPr>
          <w:b/>
          <w:bCs/>
          <w:color w:val="003366"/>
        </w:rPr>
        <w:t>З А Х Т Е В</w:t>
      </w:r>
    </w:p>
    <w:p w:rsidR="008572C3" w:rsidRPr="005453BF" w:rsidRDefault="008572C3" w:rsidP="00C14AB3">
      <w:pPr>
        <w:autoSpaceDE w:val="0"/>
        <w:autoSpaceDN w:val="0"/>
        <w:adjustRightInd w:val="0"/>
        <w:jc w:val="center"/>
        <w:rPr>
          <w:color w:val="003366"/>
        </w:rPr>
      </w:pPr>
      <w:r w:rsidRPr="005453BF">
        <w:rPr>
          <w:color w:val="003366"/>
        </w:rPr>
        <w:t>за приступ информацијама од јавног значаја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</w:rPr>
      </w:pP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  <w:t>На основу члана 15. став 1. Закона о слободном приступу информацијама од јавног значаја („Службени лист РС“, бр. 120/04 и 54/07, 104/09 и 36/10), од наведеног органа захтевам*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  <w:t>- обавештење да ли поседује тражену информацију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  <w:t>- увид у документ који садржи тражену информацију;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  <w:t>- копију документа који садржи тражену информацију;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  <w:t>- достављање копије документа који садржи тражену информацију;**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  <w:t>- поштом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>
        <w:rPr>
          <w:color w:val="003366"/>
          <w:sz w:val="22"/>
          <w:szCs w:val="22"/>
        </w:rPr>
        <w:tab/>
        <w:t>- електронскo</w:t>
      </w:r>
      <w:r w:rsidRPr="005453BF">
        <w:rPr>
          <w:color w:val="003366"/>
          <w:sz w:val="22"/>
          <w:szCs w:val="22"/>
        </w:rPr>
        <w:t>м поштом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  <w:t>- факсом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  <w:t>- на други начин ***....................................................................................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>Овај захтев се односи на следеће информације: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3366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5453BF">
        <w:rPr>
          <w:color w:val="003366"/>
          <w:sz w:val="22"/>
          <w:szCs w:val="22"/>
        </w:rPr>
        <w:t>.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>(навести што прецизнији опис информације која се тражи као и друге податке који олакшавају проналажење тражене информације)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>У ......................................... .......</w:t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  <w:t>....................................................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>Дана ............. 201</w:t>
      </w:r>
      <w:r>
        <w:rPr>
          <w:color w:val="003366"/>
          <w:sz w:val="22"/>
          <w:szCs w:val="22"/>
        </w:rPr>
        <w:t>5</w:t>
      </w:r>
      <w:r w:rsidRPr="005453BF">
        <w:rPr>
          <w:color w:val="003366"/>
          <w:sz w:val="22"/>
          <w:szCs w:val="22"/>
        </w:rPr>
        <w:t xml:space="preserve">. године </w:t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  <w:t xml:space="preserve">        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</w:p>
    <w:p w:rsidR="008572C3" w:rsidRPr="005453BF" w:rsidRDefault="008572C3" w:rsidP="00C14AB3">
      <w:pPr>
        <w:autoSpaceDE w:val="0"/>
        <w:autoSpaceDN w:val="0"/>
        <w:adjustRightInd w:val="0"/>
        <w:jc w:val="right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>Тражилац информације</w:t>
      </w:r>
    </w:p>
    <w:p w:rsidR="008572C3" w:rsidRPr="005453BF" w:rsidRDefault="008572C3" w:rsidP="00C14AB3">
      <w:pPr>
        <w:autoSpaceDE w:val="0"/>
        <w:autoSpaceDN w:val="0"/>
        <w:adjustRightInd w:val="0"/>
        <w:jc w:val="right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  <w:t xml:space="preserve">  име и презиме</w:t>
      </w:r>
    </w:p>
    <w:p w:rsidR="008572C3" w:rsidRPr="005453BF" w:rsidRDefault="008572C3" w:rsidP="00C14AB3">
      <w:pPr>
        <w:autoSpaceDE w:val="0"/>
        <w:autoSpaceDN w:val="0"/>
        <w:adjustRightInd w:val="0"/>
        <w:jc w:val="right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  <w:t>......................................................</w:t>
      </w:r>
    </w:p>
    <w:p w:rsidR="008572C3" w:rsidRPr="005453BF" w:rsidRDefault="008572C3" w:rsidP="00C14AB3">
      <w:pPr>
        <w:autoSpaceDE w:val="0"/>
        <w:autoSpaceDN w:val="0"/>
        <w:adjustRightInd w:val="0"/>
        <w:jc w:val="right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  <w:t xml:space="preserve">         Адреса</w:t>
      </w:r>
    </w:p>
    <w:p w:rsidR="008572C3" w:rsidRPr="005453BF" w:rsidRDefault="008572C3" w:rsidP="00C14AB3">
      <w:pPr>
        <w:autoSpaceDE w:val="0"/>
        <w:autoSpaceDN w:val="0"/>
        <w:adjustRightInd w:val="0"/>
        <w:jc w:val="right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  <w:t>........................................................</w:t>
      </w:r>
    </w:p>
    <w:p w:rsidR="008572C3" w:rsidRPr="005453BF" w:rsidRDefault="008572C3" w:rsidP="00C14AB3">
      <w:pPr>
        <w:autoSpaceDE w:val="0"/>
        <w:autoSpaceDN w:val="0"/>
        <w:adjustRightInd w:val="0"/>
        <w:jc w:val="right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  <w:t>Други подаци за контакт</w:t>
      </w:r>
    </w:p>
    <w:p w:rsidR="008572C3" w:rsidRPr="005453BF" w:rsidRDefault="008572C3" w:rsidP="00C14AB3">
      <w:pPr>
        <w:autoSpaceDE w:val="0"/>
        <w:autoSpaceDN w:val="0"/>
        <w:adjustRightInd w:val="0"/>
        <w:jc w:val="right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  <w:t>..........................................................</w:t>
      </w:r>
    </w:p>
    <w:p w:rsidR="008572C3" w:rsidRPr="005453BF" w:rsidRDefault="008572C3" w:rsidP="00C14AB3">
      <w:pPr>
        <w:autoSpaceDE w:val="0"/>
        <w:autoSpaceDN w:val="0"/>
        <w:adjustRightInd w:val="0"/>
        <w:jc w:val="right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</w:r>
      <w:r w:rsidRPr="005453BF">
        <w:rPr>
          <w:color w:val="003366"/>
          <w:sz w:val="22"/>
          <w:szCs w:val="22"/>
        </w:rPr>
        <w:tab/>
        <w:t>Потпис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>.....................................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>* У кућицу означити која законска права на приступ информацијама желите да остварите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>** У кућицу означити начин достављања копије докумената</w:t>
      </w:r>
    </w:p>
    <w:p w:rsidR="008572C3" w:rsidRPr="005453BF" w:rsidRDefault="008572C3" w:rsidP="00C14AB3">
      <w:pPr>
        <w:autoSpaceDE w:val="0"/>
        <w:autoSpaceDN w:val="0"/>
        <w:adjustRightInd w:val="0"/>
        <w:jc w:val="both"/>
        <w:rPr>
          <w:color w:val="003366"/>
          <w:sz w:val="22"/>
          <w:szCs w:val="22"/>
        </w:rPr>
      </w:pPr>
      <w:r w:rsidRPr="005453BF">
        <w:rPr>
          <w:color w:val="003366"/>
          <w:sz w:val="22"/>
          <w:szCs w:val="22"/>
        </w:rPr>
        <w:t>*** Када захтевате други начин достављања обавезно уписати који начин достављања захтевате.</w:t>
      </w:r>
    </w:p>
    <w:p w:rsidR="008572C3" w:rsidRDefault="008572C3"/>
    <w:sectPr w:rsidR="008572C3" w:rsidSect="00AB6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AB3"/>
    <w:rsid w:val="00121C05"/>
    <w:rsid w:val="00203624"/>
    <w:rsid w:val="005453BF"/>
    <w:rsid w:val="00836A82"/>
    <w:rsid w:val="008572C3"/>
    <w:rsid w:val="00AB649C"/>
    <w:rsid w:val="00B5476C"/>
    <w:rsid w:val="00C1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B3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317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ВОЖДОВАЦ</dc:title>
  <dc:subject/>
  <dc:creator>vozdovac</dc:creator>
  <cp:keywords/>
  <dc:description/>
  <cp:lastModifiedBy>Dragana Jovanovic</cp:lastModifiedBy>
  <cp:revision>2</cp:revision>
  <dcterms:created xsi:type="dcterms:W3CDTF">2015-08-10T12:38:00Z</dcterms:created>
  <dcterms:modified xsi:type="dcterms:W3CDTF">2015-08-10T12:38:00Z</dcterms:modified>
</cp:coreProperties>
</file>